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559F" w14:textId="77777777" w:rsidR="00E120E5" w:rsidRDefault="00E120E5" w:rsidP="00E120E5">
      <w:pPr>
        <w:rPr>
          <w:rFonts w:ascii="Arial" w:hAnsi="Arial" w:cs="Arial"/>
          <w:sz w:val="20"/>
        </w:rPr>
      </w:pPr>
    </w:p>
    <w:p w14:paraId="4CC98695" w14:textId="77777777" w:rsidR="00602AEA" w:rsidRDefault="00602AEA" w:rsidP="00E120E5">
      <w:pPr>
        <w:rPr>
          <w:rFonts w:ascii="Arial" w:hAnsi="Arial" w:cs="Arial"/>
          <w:sz w:val="20"/>
        </w:rPr>
      </w:pPr>
    </w:p>
    <w:p w14:paraId="6A3CE974" w14:textId="3BC3B84D" w:rsidR="00432041" w:rsidRPr="00F30B87" w:rsidRDefault="00F30B87" w:rsidP="00F30B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0B87">
        <w:rPr>
          <w:rFonts w:ascii="Arial" w:hAnsi="Arial" w:cs="Arial"/>
          <w:b/>
          <w:bCs/>
          <w:sz w:val="24"/>
          <w:szCs w:val="24"/>
        </w:rPr>
        <w:t>Objednávka uložení odpadu pro právnické osoby a podnikající fyzické osoby</w:t>
      </w:r>
    </w:p>
    <w:p w14:paraId="454EAB75" w14:textId="77777777" w:rsidR="00F30B87" w:rsidRDefault="00F30B87" w:rsidP="00F30B87">
      <w:pPr>
        <w:jc w:val="center"/>
        <w:rPr>
          <w:rFonts w:ascii="Arial" w:hAnsi="Arial" w:cs="Arial"/>
          <w:sz w:val="20"/>
        </w:rPr>
      </w:pPr>
    </w:p>
    <w:p w14:paraId="2A42552D" w14:textId="321E5076" w:rsidR="00F30B87" w:rsidRDefault="00F30B87" w:rsidP="00F30B87">
      <w:pPr>
        <w:jc w:val="left"/>
        <w:rPr>
          <w:rFonts w:ascii="Arial" w:hAnsi="Arial" w:cs="Arial"/>
          <w:sz w:val="20"/>
        </w:rPr>
      </w:pPr>
    </w:p>
    <w:p w14:paraId="64BA128D" w14:textId="533A8F95" w:rsidR="00F30B87" w:rsidRDefault="00F30B87" w:rsidP="00F30B87">
      <w:pPr>
        <w:pStyle w:val="Odstavecseseznamem"/>
        <w:numPr>
          <w:ilvl w:val="0"/>
          <w:numId w:val="20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 odpadu:</w:t>
      </w:r>
    </w:p>
    <w:p w14:paraId="78E37158" w14:textId="77777777" w:rsidR="00F30B87" w:rsidRDefault="00F30B87" w:rsidP="00F30B87">
      <w:pPr>
        <w:jc w:val="left"/>
        <w:rPr>
          <w:rFonts w:ascii="Arial" w:hAnsi="Arial" w:cs="Arial"/>
          <w:sz w:val="20"/>
        </w:rPr>
      </w:pPr>
    </w:p>
    <w:p w14:paraId="1630EA5B" w14:textId="5974426C" w:rsidR="00F30B87" w:rsidRDefault="00F30B87" w:rsidP="00F30B87">
      <w:pPr>
        <w:ind w:left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Název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55754302"/>
          <w:placeholder>
            <w:docPart w:val="B79D92FF78E6452E93F6989A789010B5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0C2A7508" w14:textId="5C25046C" w:rsidR="00F30B87" w:rsidRDefault="00F30B87" w:rsidP="00F30B87">
      <w:pPr>
        <w:ind w:left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IČO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80058075"/>
          <w:placeholder>
            <w:docPart w:val="7123D14E686B49519FE0ED602FF6D604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0A0A5707" w14:textId="13277F40" w:rsidR="00F30B87" w:rsidRDefault="00F30B87" w:rsidP="00F30B87">
      <w:pPr>
        <w:ind w:left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Sídlo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47565712"/>
          <w:placeholder>
            <w:docPart w:val="54DF6016D3B34B3ABD2BAC754C653B28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4D309673" w14:textId="6D496FD2" w:rsidR="00F30B87" w:rsidRDefault="00F30B87" w:rsidP="00F30B87">
      <w:pPr>
        <w:ind w:left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Zastoupen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758751190"/>
          <w:placeholder>
            <w:docPart w:val="22BDE806F2A445F08C002EB3040128E1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7C401B4A" w14:textId="3553C69F" w:rsidR="00F30B87" w:rsidRDefault="00F30B87" w:rsidP="00F30B87">
      <w:pPr>
        <w:ind w:left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Kontaktní osoba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210105415"/>
          <w:placeholder>
            <w:docPart w:val="44973921B5F643BC8619FA1972FC560F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6437FEA1" w14:textId="7ED11BA9" w:rsidR="00F30B87" w:rsidRDefault="00F30B87" w:rsidP="00F30B87">
      <w:pPr>
        <w:ind w:left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E-mail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744105799"/>
          <w:placeholder>
            <w:docPart w:val="3699BBCE679347679FB03F6D4FF72943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2EB849B1" w14:textId="3E4E9279" w:rsidR="00F30B87" w:rsidRDefault="00F30B87" w:rsidP="00F30B87">
      <w:pPr>
        <w:ind w:left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Telefon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393345319"/>
          <w:placeholder>
            <w:docPart w:val="EA2C5A46054242CBACD65377BC719850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32E1FF5D" w14:textId="77777777" w:rsidR="00F30B87" w:rsidRDefault="00F30B87" w:rsidP="00F30B87">
      <w:pPr>
        <w:jc w:val="left"/>
        <w:rPr>
          <w:rFonts w:ascii="Arial" w:hAnsi="Arial" w:cs="Arial"/>
          <w:sz w:val="20"/>
        </w:rPr>
      </w:pPr>
    </w:p>
    <w:p w14:paraId="7A13F72F" w14:textId="77777777" w:rsidR="00F30B87" w:rsidRDefault="00F30B87" w:rsidP="00F30B87">
      <w:pPr>
        <w:jc w:val="left"/>
        <w:rPr>
          <w:rFonts w:ascii="Arial" w:hAnsi="Arial" w:cs="Arial"/>
          <w:sz w:val="20"/>
        </w:rPr>
      </w:pPr>
    </w:p>
    <w:p w14:paraId="49B912BF" w14:textId="67560352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Původce odpadu/stavba/akce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59068261"/>
          <w:placeholder>
            <w:docPart w:val="F48A5F4F70E04D1EA9AE8115B342A617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15349AC9" w14:textId="7EA85B10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Adresa</w:t>
      </w:r>
      <w:r>
        <w:rPr>
          <w:rFonts w:ascii="Arial" w:hAnsi="Arial" w:cs="Arial"/>
          <w:sz w:val="20"/>
        </w:rPr>
        <w:t>: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4002546"/>
          <w:placeholder>
            <w:docPart w:val="7285E01AD1A74EBEB8AE2C95ACC79CE4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0B307A3C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42DC2C0D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00BD92A5" w14:textId="2C8CEC8A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RZ vozidla</w:t>
      </w:r>
      <w:r>
        <w:rPr>
          <w:rFonts w:ascii="Arial" w:hAnsi="Arial" w:cs="Arial"/>
          <w:sz w:val="20"/>
        </w:rPr>
        <w:t xml:space="preserve">: 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979212287"/>
          <w:placeholder>
            <w:docPart w:val="BD58663D6FFA40489005D3F5644A7AD8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6D981C2B" w14:textId="355B337D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Druh odpadu</w:t>
      </w:r>
      <w:r>
        <w:rPr>
          <w:rFonts w:ascii="Arial" w:hAnsi="Arial" w:cs="Arial"/>
          <w:sz w:val="20"/>
        </w:rPr>
        <w:t xml:space="preserve">: </w:t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131202249"/>
          <w:placeholder>
            <w:docPart w:val="7BA481016ED54E3CB4FFFDCBF7F7DB8C"/>
          </w:placeholder>
          <w:showingPlcHdr/>
        </w:sdtPr>
        <w:sdtContent>
          <w:r>
            <w:rPr>
              <w:rStyle w:val="Zstupntext"/>
              <w:rFonts w:eastAsia="Calibri"/>
            </w:rPr>
            <w:t>Zadejte kód odpadu</w:t>
          </w:r>
          <w:r w:rsidRPr="00FA144C">
            <w:rPr>
              <w:rStyle w:val="Zstupntext"/>
              <w:rFonts w:eastAsia="Calibri"/>
            </w:rPr>
            <w:t>.</w:t>
          </w:r>
        </w:sdtContent>
      </w:sdt>
      <w:r>
        <w:rPr>
          <w:rFonts w:ascii="Arial" w:hAnsi="Arial" w:cs="Arial"/>
          <w:sz w:val="20"/>
        </w:rPr>
        <w:tab/>
        <w:t xml:space="preserve">(katalog. číslo dle </w:t>
      </w:r>
      <w:r w:rsidRPr="00F30B87">
        <w:rPr>
          <w:rFonts w:ascii="Arial" w:hAnsi="Arial" w:cs="Arial"/>
          <w:sz w:val="20"/>
        </w:rPr>
        <w:t>Vyhlášk</w:t>
      </w:r>
      <w:r>
        <w:rPr>
          <w:rFonts w:ascii="Arial" w:hAnsi="Arial" w:cs="Arial"/>
          <w:sz w:val="20"/>
        </w:rPr>
        <w:t>y</w:t>
      </w:r>
      <w:r w:rsidRPr="00F30B87">
        <w:rPr>
          <w:rFonts w:ascii="Arial" w:hAnsi="Arial" w:cs="Arial"/>
          <w:sz w:val="20"/>
        </w:rPr>
        <w:t xml:space="preserve"> č. 8/2021 Sb.</w:t>
      </w:r>
      <w:r>
        <w:rPr>
          <w:rFonts w:ascii="Arial" w:hAnsi="Arial" w:cs="Arial"/>
          <w:sz w:val="20"/>
        </w:rPr>
        <w:t>)</w:t>
      </w:r>
    </w:p>
    <w:p w14:paraId="5C0C5CDE" w14:textId="06D31596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Jméno a příjmení řidiče</w:t>
      </w:r>
      <w:r>
        <w:rPr>
          <w:rFonts w:ascii="Arial" w:hAnsi="Arial" w:cs="Arial"/>
          <w:sz w:val="20"/>
        </w:rPr>
        <w:t xml:space="preserve">: </w:t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809936211"/>
          <w:placeholder>
            <w:docPart w:val="8356DEAD2FB94C5092A2BBBDFE4F6061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0347E326" w14:textId="77777777" w:rsidR="00F30B87" w:rsidRDefault="00F30B87" w:rsidP="00F30B87">
      <w:pPr>
        <w:jc w:val="left"/>
        <w:rPr>
          <w:rFonts w:ascii="Arial" w:hAnsi="Arial" w:cs="Arial"/>
          <w:sz w:val="20"/>
        </w:rPr>
      </w:pPr>
    </w:p>
    <w:p w14:paraId="5ED1D220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74D40B51" w14:textId="6AEFC06E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  <w:r w:rsidRPr="00B0430C">
        <w:rPr>
          <w:rFonts w:ascii="Arial" w:hAnsi="Arial" w:cs="Arial"/>
          <w:b/>
          <w:bCs/>
          <w:sz w:val="20"/>
        </w:rPr>
        <w:t>Datum převzetí odpadu:</w:t>
      </w:r>
      <w:r>
        <w:rPr>
          <w:rFonts w:ascii="Arial" w:hAnsi="Arial" w:cs="Arial"/>
          <w:sz w:val="20"/>
        </w:rPr>
        <w:t xml:space="preserve"> </w:t>
      </w:r>
      <w:r w:rsidR="00B0430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56834340"/>
          <w:placeholder>
            <w:docPart w:val="BA9E3239080040F4B370FA56C2408CCE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7FAC459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2C6A5305" w14:textId="78127862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 Objednatele/Dodavatele odpadu  </w:t>
      </w:r>
      <w:sdt>
        <w:sdtPr>
          <w:rPr>
            <w:rFonts w:ascii="Arial" w:hAnsi="Arial" w:cs="Arial"/>
            <w:sz w:val="20"/>
          </w:rPr>
          <w:id w:val="-1621303248"/>
          <w:placeholder>
            <w:docPart w:val="E64AB322EA854F02B502AD05DC37A648"/>
          </w:placeholder>
          <w:showingPlcHdr/>
        </w:sdtPr>
        <w:sdtContent>
          <w:r w:rsidRPr="00FA144C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3AA0D77A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4549B5DE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2F6FF49C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487D49F2" w14:textId="77777777" w:rsidR="00F30B87" w:rsidRDefault="00F30B87" w:rsidP="00F30B87">
      <w:pPr>
        <w:ind w:firstLine="708"/>
        <w:jc w:val="left"/>
        <w:rPr>
          <w:rFonts w:ascii="Arial" w:hAnsi="Arial" w:cs="Arial"/>
          <w:sz w:val="20"/>
        </w:rPr>
      </w:pPr>
    </w:p>
    <w:p w14:paraId="1B25B40D" w14:textId="77777777" w:rsidR="00B0430C" w:rsidRDefault="00B0430C" w:rsidP="00F30B87">
      <w:pPr>
        <w:jc w:val="left"/>
        <w:rPr>
          <w:rFonts w:ascii="Arial" w:hAnsi="Arial" w:cs="Arial"/>
          <w:sz w:val="20"/>
        </w:rPr>
      </w:pPr>
    </w:p>
    <w:p w14:paraId="25B261E0" w14:textId="72A766F5" w:rsidR="00F30B87" w:rsidRDefault="00F30B87" w:rsidP="00F30B87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objednávky a odesláním na Technické služby Havlíčkův Brod se Objednatel zavazuje uhradit náklady za převzetí a likvidaci odpadu dle ceníku, který je uveden na </w:t>
      </w:r>
      <w:r w:rsidRPr="00F30B87">
        <w:rPr>
          <w:rFonts w:ascii="Arial" w:hAnsi="Arial" w:cs="Arial"/>
          <w:sz w:val="20"/>
        </w:rPr>
        <w:t>www.tshb.cz</w:t>
      </w:r>
      <w:r>
        <w:rPr>
          <w:rFonts w:ascii="Arial" w:hAnsi="Arial" w:cs="Arial"/>
          <w:sz w:val="20"/>
        </w:rPr>
        <w:t xml:space="preserve"> v sekci „Odpady“</w:t>
      </w:r>
    </w:p>
    <w:p w14:paraId="40A2D44B" w14:textId="77777777" w:rsidR="00F30B87" w:rsidRDefault="00F30B87" w:rsidP="00F30B87">
      <w:pPr>
        <w:jc w:val="left"/>
        <w:rPr>
          <w:rFonts w:ascii="Arial" w:hAnsi="Arial" w:cs="Arial"/>
          <w:sz w:val="20"/>
        </w:rPr>
      </w:pPr>
    </w:p>
    <w:p w14:paraId="0EFB5B3B" w14:textId="7DCE85B8" w:rsidR="00F30B87" w:rsidRDefault="00F30B87" w:rsidP="00F30B87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Formulář je třeba odeslat na e-mail: </w:t>
      </w:r>
      <w:r w:rsidRPr="00F30B87">
        <w:rPr>
          <w:rFonts w:ascii="Arial" w:hAnsi="Arial" w:cs="Arial"/>
          <w:b/>
          <w:bCs/>
          <w:sz w:val="20"/>
        </w:rPr>
        <w:t>vaha@tshb.cz</w:t>
      </w:r>
      <w:r>
        <w:rPr>
          <w:rFonts w:ascii="Arial" w:hAnsi="Arial" w:cs="Arial"/>
          <w:sz w:val="20"/>
        </w:rPr>
        <w:t xml:space="preserve"> nejméně 1 den před dovozem odpadu. V opačném případ nebude odpad převzat. </w:t>
      </w:r>
    </w:p>
    <w:p w14:paraId="7F7ED994" w14:textId="1C7ADD03" w:rsidR="00B0430C" w:rsidRDefault="00B0430C" w:rsidP="00F30B87">
      <w:pPr>
        <w:jc w:val="left"/>
        <w:rPr>
          <w:rFonts w:ascii="Arial" w:hAnsi="Arial" w:cs="Arial"/>
          <w:sz w:val="20"/>
        </w:rPr>
      </w:pPr>
    </w:p>
    <w:p w14:paraId="5A3E9C0A" w14:textId="0D78C97E" w:rsidR="00B0430C" w:rsidRPr="00F30B87" w:rsidRDefault="00B0430C" w:rsidP="00F30B87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Bez vyplnění všech polí nebude převzetí odpadu akceptováno.</w:t>
      </w:r>
    </w:p>
    <w:sectPr w:rsidR="00B0430C" w:rsidRPr="00F30B87" w:rsidSect="00296274">
      <w:headerReference w:type="default" r:id="rId8"/>
      <w:footerReference w:type="default" r:id="rId9"/>
      <w:pgSz w:w="11906" w:h="16838"/>
      <w:pgMar w:top="1247" w:right="1247" w:bottom="1247" w:left="124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D1F44" w14:textId="77777777" w:rsidR="00656920" w:rsidRDefault="00656920" w:rsidP="00516332">
      <w:pPr>
        <w:spacing w:before="0"/>
      </w:pPr>
      <w:r>
        <w:separator/>
      </w:r>
    </w:p>
  </w:endnote>
  <w:endnote w:type="continuationSeparator" w:id="0">
    <w:p w14:paraId="3A73EF01" w14:textId="77777777" w:rsidR="00656920" w:rsidRDefault="00656920" w:rsidP="005163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2005" w14:textId="04F4483D" w:rsidR="00296274" w:rsidRDefault="00B0430C" w:rsidP="00274744">
    <w:pPr>
      <w:pStyle w:val="Zpat"/>
      <w:jc w:val="center"/>
      <w:rPr>
        <w:rFonts w:ascii="Arial Narrow" w:hAnsi="Arial Narrow" w:cs="Arial"/>
        <w:b/>
        <w:sz w:val="16"/>
        <w:szCs w:val="16"/>
      </w:rPr>
    </w:pPr>
    <w:r>
      <w:rPr>
        <w:rFonts w:ascii="Arial Narrow" w:hAnsi="Arial Narrow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2E1665" wp14:editId="4E5A9ADF">
              <wp:simplePos x="0" y="0"/>
              <wp:positionH relativeFrom="column">
                <wp:posOffset>-146050</wp:posOffset>
              </wp:positionH>
              <wp:positionV relativeFrom="paragraph">
                <wp:posOffset>71755</wp:posOffset>
              </wp:positionV>
              <wp:extent cx="6308090" cy="635"/>
              <wp:effectExtent l="6350" t="14605" r="10160" b="13335"/>
              <wp:wrapNone/>
              <wp:docPr id="147759459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0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588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5pt;margin-top:5.65pt;width:496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" strokecolor="#666" strokeweight="1pt">
              <v:shadow color="#7f7f7f" opacity=".5" offset="1pt"/>
            </v:shape>
          </w:pict>
        </mc:Fallback>
      </mc:AlternateContent>
    </w:r>
  </w:p>
  <w:p w14:paraId="4F4F4CD6" w14:textId="77777777" w:rsidR="00305236" w:rsidRDefault="00BA6698" w:rsidP="00274744">
    <w:pPr>
      <w:pStyle w:val="Zpat"/>
      <w:jc w:val="center"/>
      <w:rPr>
        <w:rFonts w:ascii="Arial Narrow" w:hAnsi="Arial Narrow" w:cs="Arial"/>
        <w:sz w:val="16"/>
        <w:szCs w:val="16"/>
      </w:rPr>
    </w:pPr>
    <w:r w:rsidRPr="006159F5">
      <w:rPr>
        <w:rFonts w:ascii="Arial Narrow" w:hAnsi="Arial Narrow" w:cs="Arial"/>
        <w:b/>
        <w:sz w:val="16"/>
        <w:szCs w:val="16"/>
      </w:rPr>
      <w:t xml:space="preserve">Technické služby Havlíčkův </w:t>
    </w:r>
    <w:proofErr w:type="gramStart"/>
    <w:r w:rsidRPr="006159F5">
      <w:rPr>
        <w:rFonts w:ascii="Arial Narrow" w:hAnsi="Arial Narrow" w:cs="Arial"/>
        <w:b/>
        <w:sz w:val="16"/>
        <w:szCs w:val="16"/>
      </w:rPr>
      <w:t>Brod</w:t>
    </w:r>
    <w:r w:rsidR="00E24553"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E24553"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E24553" w:rsidRPr="006159F5">
      <w:rPr>
        <w:rFonts w:ascii="Arial Narrow" w:hAnsi="Arial Narrow" w:cs="Arial"/>
        <w:sz w:val="16"/>
        <w:szCs w:val="16"/>
      </w:rPr>
      <w:t xml:space="preserve">Na Valech 3523, 580 02 Havlíčkův </w:t>
    </w:r>
    <w:proofErr w:type="gramStart"/>
    <w:r w:rsidR="00E24553" w:rsidRPr="006159F5">
      <w:rPr>
        <w:rFonts w:ascii="Arial Narrow" w:hAnsi="Arial Narrow" w:cs="Arial"/>
        <w:sz w:val="16"/>
        <w:szCs w:val="16"/>
      </w:rPr>
      <w:t xml:space="preserve">Brod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E24553" w:rsidRPr="006159F5">
      <w:rPr>
        <w:rFonts w:ascii="Arial Narrow" w:hAnsi="Arial Narrow" w:cs="Arial"/>
        <w:sz w:val="16"/>
        <w:szCs w:val="16"/>
      </w:rPr>
      <w:t xml:space="preserve"> Tel.: 569 429</w:t>
    </w:r>
    <w:r w:rsidR="00274744">
      <w:rPr>
        <w:rFonts w:ascii="Arial Narrow" w:hAnsi="Arial Narrow" w:cs="Arial"/>
        <w:sz w:val="16"/>
        <w:szCs w:val="16"/>
      </w:rPr>
      <w:t> </w:t>
    </w:r>
    <w:r w:rsidR="00E24553" w:rsidRPr="006159F5">
      <w:rPr>
        <w:rFonts w:ascii="Arial Narrow" w:hAnsi="Arial Narrow" w:cs="Arial"/>
        <w:sz w:val="16"/>
        <w:szCs w:val="16"/>
      </w:rPr>
      <w:t>818</w:t>
    </w:r>
    <w:r w:rsidR="00274744">
      <w:rPr>
        <w:rFonts w:ascii="Arial Narrow" w:hAnsi="Arial Narrow" w:cs="Arial"/>
        <w:sz w:val="16"/>
        <w:szCs w:val="16"/>
      </w:rPr>
      <w:t>-</w:t>
    </w:r>
    <w:proofErr w:type="gramStart"/>
    <w:r w:rsidR="00E24553" w:rsidRPr="006159F5">
      <w:rPr>
        <w:rFonts w:ascii="Arial Narrow" w:hAnsi="Arial Narrow" w:cs="Arial"/>
        <w:sz w:val="16"/>
        <w:szCs w:val="16"/>
      </w:rPr>
      <w:t>9</w:t>
    </w:r>
    <w:r w:rsidR="00290197" w:rsidRPr="006159F5">
      <w:rPr>
        <w:rFonts w:ascii="Arial Narrow" w:hAnsi="Arial Narrow" w:cs="Arial"/>
        <w:sz w:val="16"/>
        <w:szCs w:val="16"/>
      </w:rPr>
      <w:t xml:space="preserve"> 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  Fax:</w:t>
    </w:r>
    <w:r w:rsidR="001D4E83" w:rsidRPr="006159F5">
      <w:rPr>
        <w:rFonts w:ascii="Arial Narrow" w:hAnsi="Arial Narrow" w:cs="Arial"/>
        <w:sz w:val="16"/>
        <w:szCs w:val="16"/>
      </w:rPr>
      <w:t xml:space="preserve"> </w:t>
    </w:r>
    <w:r w:rsidR="00E24553" w:rsidRPr="006159F5">
      <w:rPr>
        <w:rFonts w:ascii="Arial Narrow" w:hAnsi="Arial Narrow" w:cs="Arial"/>
        <w:sz w:val="16"/>
        <w:szCs w:val="16"/>
      </w:rPr>
      <w:t>569 428</w:t>
    </w:r>
    <w:r w:rsidR="00274744">
      <w:rPr>
        <w:rFonts w:ascii="Arial Narrow" w:hAnsi="Arial Narrow" w:cs="Arial"/>
        <w:sz w:val="16"/>
        <w:szCs w:val="16"/>
      </w:rPr>
      <w:t> </w:t>
    </w:r>
    <w:r w:rsidR="00E24553" w:rsidRPr="006159F5">
      <w:rPr>
        <w:rFonts w:ascii="Arial Narrow" w:hAnsi="Arial Narrow" w:cs="Arial"/>
        <w:sz w:val="16"/>
        <w:szCs w:val="16"/>
      </w:rPr>
      <w:t>471</w:t>
    </w:r>
    <w:r w:rsidR="00274744">
      <w:rPr>
        <w:rFonts w:ascii="Arial Narrow" w:hAnsi="Arial Narrow" w:cs="Arial"/>
        <w:sz w:val="16"/>
        <w:szCs w:val="16"/>
      </w:rPr>
      <w:t xml:space="preserve"> </w:t>
    </w:r>
    <w:proofErr w:type="gramStart"/>
    <w:r w:rsidR="00305236">
      <w:rPr>
        <w:rFonts w:ascii="Arial Narrow" w:hAnsi="Arial Narrow" w:cs="Arial"/>
        <w:sz w:val="16"/>
        <w:szCs w:val="16"/>
      </w:rPr>
      <w:t>-</w:t>
    </w:r>
    <w:r w:rsidR="00290197" w:rsidRPr="006159F5">
      <w:rPr>
        <w:rFonts w:ascii="Arial Narrow" w:hAnsi="Arial Narrow" w:cs="Arial"/>
        <w:sz w:val="16"/>
        <w:szCs w:val="16"/>
      </w:rPr>
      <w:t xml:space="preserve">  </w:t>
    </w:r>
    <w:r w:rsidR="00E24553" w:rsidRPr="006159F5">
      <w:rPr>
        <w:rFonts w:ascii="Arial Narrow" w:hAnsi="Arial Narrow" w:cs="Arial"/>
        <w:sz w:val="16"/>
        <w:szCs w:val="16"/>
      </w:rPr>
      <w:t>ts@tshb.cz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</w:t>
    </w:r>
    <w:proofErr w:type="gramStart"/>
    <w:r w:rsidR="00305236">
      <w:rPr>
        <w:rFonts w:ascii="Arial Narrow" w:hAnsi="Arial Narrow" w:cs="Arial"/>
        <w:sz w:val="16"/>
        <w:szCs w:val="16"/>
      </w:rPr>
      <w:t>-</w:t>
    </w:r>
    <w:r w:rsidR="001D4E83" w:rsidRPr="006159F5">
      <w:rPr>
        <w:rFonts w:ascii="Arial Narrow" w:hAnsi="Arial Narrow" w:cs="Arial"/>
        <w:sz w:val="16"/>
        <w:szCs w:val="16"/>
      </w:rPr>
      <w:t xml:space="preserve">  </w:t>
    </w:r>
    <w:r w:rsidR="00274744">
      <w:rPr>
        <w:rFonts w:ascii="Arial Narrow" w:hAnsi="Arial Narrow" w:cs="Arial"/>
        <w:sz w:val="16"/>
        <w:szCs w:val="16"/>
      </w:rPr>
      <w:t>w</w:t>
    </w:r>
    <w:r w:rsidR="001D4E83" w:rsidRPr="006159F5">
      <w:rPr>
        <w:rFonts w:ascii="Arial Narrow" w:hAnsi="Arial Narrow" w:cs="Arial"/>
        <w:sz w:val="16"/>
        <w:szCs w:val="16"/>
      </w:rPr>
      <w:t>ww.tshb.cz</w:t>
    </w:r>
    <w:proofErr w:type="gramEnd"/>
    <w:r w:rsidR="001D4E83"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1D4E83" w:rsidRPr="006159F5">
      <w:rPr>
        <w:rFonts w:ascii="Arial Narrow" w:hAnsi="Arial Narrow" w:cs="Arial"/>
        <w:sz w:val="16"/>
        <w:szCs w:val="16"/>
      </w:rPr>
      <w:t xml:space="preserve"> </w:t>
    </w:r>
  </w:p>
  <w:p w14:paraId="30439299" w14:textId="77777777" w:rsidR="00296274" w:rsidRPr="00296274" w:rsidRDefault="001D4E83" w:rsidP="00296274">
    <w:pPr>
      <w:pStyle w:val="Zpat"/>
      <w:jc w:val="center"/>
      <w:rPr>
        <w:rFonts w:ascii="Arial Narrow" w:hAnsi="Arial Narrow" w:cs="Arial"/>
        <w:sz w:val="16"/>
        <w:szCs w:val="16"/>
      </w:rPr>
    </w:pPr>
    <w:r w:rsidRPr="006159F5">
      <w:rPr>
        <w:rFonts w:ascii="Arial Narrow" w:hAnsi="Arial Narrow" w:cs="Arial"/>
        <w:sz w:val="16"/>
        <w:szCs w:val="16"/>
      </w:rPr>
      <w:t xml:space="preserve"> IČ: </w:t>
    </w:r>
    <w:proofErr w:type="gramStart"/>
    <w:r w:rsidRPr="006159F5">
      <w:rPr>
        <w:rFonts w:ascii="Arial Narrow" w:hAnsi="Arial Narrow" w:cs="Arial"/>
        <w:sz w:val="16"/>
        <w:szCs w:val="16"/>
      </w:rPr>
      <w:t>70188041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Pr="006159F5">
      <w:rPr>
        <w:rFonts w:ascii="Arial Narrow" w:hAnsi="Arial Narrow" w:cs="Arial"/>
        <w:sz w:val="16"/>
        <w:szCs w:val="16"/>
      </w:rPr>
      <w:t xml:space="preserve"> DIČ: CZ</w:t>
    </w:r>
    <w:proofErr w:type="gramStart"/>
    <w:r w:rsidRPr="006159F5">
      <w:rPr>
        <w:rFonts w:ascii="Arial Narrow" w:hAnsi="Arial Narrow" w:cs="Arial"/>
        <w:sz w:val="16"/>
        <w:szCs w:val="16"/>
      </w:rPr>
      <w:t xml:space="preserve">70188041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Pr="006159F5">
      <w:rPr>
        <w:rFonts w:ascii="Arial Narrow" w:hAnsi="Arial Narrow" w:cs="Arial"/>
        <w:sz w:val="16"/>
        <w:szCs w:val="16"/>
      </w:rPr>
      <w:t xml:space="preserve"> </w:t>
    </w:r>
    <w:r w:rsidR="00290197" w:rsidRPr="006159F5">
      <w:rPr>
        <w:rFonts w:ascii="Arial Narrow" w:hAnsi="Arial Narrow" w:cs="Arial"/>
        <w:sz w:val="16"/>
        <w:szCs w:val="16"/>
      </w:rPr>
      <w:t xml:space="preserve"> </w:t>
    </w:r>
    <w:r w:rsidRPr="006159F5">
      <w:rPr>
        <w:rFonts w:ascii="Arial Narrow" w:hAnsi="Arial Narrow" w:cs="Arial"/>
        <w:sz w:val="16"/>
        <w:szCs w:val="16"/>
      </w:rPr>
      <w:t xml:space="preserve"> KB: 1426521 / </w:t>
    </w:r>
    <w:proofErr w:type="gramStart"/>
    <w:r w:rsidRPr="006159F5">
      <w:rPr>
        <w:rFonts w:ascii="Arial Narrow" w:hAnsi="Arial Narrow" w:cs="Arial"/>
        <w:sz w:val="16"/>
        <w:szCs w:val="16"/>
      </w:rPr>
      <w:t>0100</w:t>
    </w:r>
    <w:r w:rsidR="00305236">
      <w:rPr>
        <w:rFonts w:ascii="Arial Narrow" w:hAnsi="Arial Narrow" w:cs="Arial"/>
        <w:sz w:val="16"/>
        <w:szCs w:val="16"/>
      </w:rPr>
      <w:t xml:space="preserve"> </w:t>
    </w:r>
    <w:r w:rsidR="00274744">
      <w:rPr>
        <w:rFonts w:ascii="Arial Narrow" w:hAnsi="Arial Narrow" w:cs="Arial"/>
        <w:sz w:val="16"/>
        <w:szCs w:val="16"/>
      </w:rPr>
      <w:t xml:space="preserve"> </w:t>
    </w:r>
    <w:r w:rsidR="00305236">
      <w:rPr>
        <w:rFonts w:ascii="Arial Narrow" w:hAnsi="Arial Narrow" w:cs="Arial"/>
        <w:sz w:val="16"/>
        <w:szCs w:val="16"/>
      </w:rPr>
      <w:t>-</w:t>
    </w:r>
    <w:proofErr w:type="gramEnd"/>
    <w:r w:rsidR="00290197" w:rsidRPr="006159F5">
      <w:rPr>
        <w:rFonts w:ascii="Arial Narrow" w:hAnsi="Arial Narrow" w:cs="Arial"/>
        <w:sz w:val="16"/>
        <w:szCs w:val="16"/>
      </w:rPr>
      <w:t xml:space="preserve">  </w:t>
    </w:r>
    <w:proofErr w:type="spellStart"/>
    <w:r w:rsidR="00290197" w:rsidRPr="006159F5">
      <w:rPr>
        <w:rFonts w:ascii="Arial Narrow" w:hAnsi="Arial Narrow" w:cs="Arial"/>
        <w:sz w:val="16"/>
        <w:szCs w:val="16"/>
      </w:rPr>
      <w:t>O</w:t>
    </w:r>
    <w:r w:rsidR="00274744">
      <w:rPr>
        <w:rFonts w:ascii="Arial Narrow" w:hAnsi="Arial Narrow" w:cs="Arial"/>
        <w:sz w:val="16"/>
        <w:szCs w:val="16"/>
      </w:rPr>
      <w:t>rg</w:t>
    </w:r>
    <w:r w:rsidR="00305236">
      <w:rPr>
        <w:rFonts w:ascii="Arial Narrow" w:hAnsi="Arial Narrow" w:cs="Arial"/>
        <w:sz w:val="16"/>
        <w:szCs w:val="16"/>
      </w:rPr>
      <w:t>anizace</w:t>
    </w:r>
    <w:r w:rsidR="00274744">
      <w:rPr>
        <w:rFonts w:ascii="Arial Narrow" w:hAnsi="Arial Narrow" w:cs="Arial"/>
        <w:sz w:val="16"/>
        <w:szCs w:val="16"/>
      </w:rPr>
      <w:t>.zapsána</w:t>
    </w:r>
    <w:proofErr w:type="spellEnd"/>
    <w:r w:rsidR="00274744">
      <w:rPr>
        <w:rFonts w:ascii="Arial Narrow" w:hAnsi="Arial Narrow" w:cs="Arial"/>
        <w:sz w:val="16"/>
        <w:szCs w:val="16"/>
      </w:rPr>
      <w:t xml:space="preserve"> v obch.</w:t>
    </w:r>
    <w:r w:rsidR="00290197" w:rsidRPr="006159F5">
      <w:rPr>
        <w:rFonts w:ascii="Arial Narrow" w:hAnsi="Arial Narrow" w:cs="Arial"/>
        <w:sz w:val="16"/>
        <w:szCs w:val="16"/>
      </w:rPr>
      <w:t xml:space="preserve"> rejstříku u Kr</w:t>
    </w:r>
    <w:r w:rsidR="00274744">
      <w:rPr>
        <w:rFonts w:ascii="Arial Narrow" w:hAnsi="Arial Narrow" w:cs="Arial"/>
        <w:sz w:val="16"/>
        <w:szCs w:val="16"/>
      </w:rPr>
      <w:t>.</w:t>
    </w:r>
    <w:r w:rsidR="00290197" w:rsidRPr="006159F5">
      <w:rPr>
        <w:rFonts w:ascii="Arial Narrow" w:hAnsi="Arial Narrow" w:cs="Arial"/>
        <w:sz w:val="16"/>
        <w:szCs w:val="16"/>
      </w:rPr>
      <w:t xml:space="preserve"> soudu v</w:t>
    </w:r>
    <w:r w:rsidR="00274744">
      <w:rPr>
        <w:rFonts w:ascii="Arial Narrow" w:hAnsi="Arial Narrow" w:cs="Arial"/>
        <w:sz w:val="16"/>
        <w:szCs w:val="16"/>
      </w:rPr>
      <w:t> </w:t>
    </w:r>
    <w:r w:rsidR="00290197" w:rsidRPr="006159F5">
      <w:rPr>
        <w:rFonts w:ascii="Arial Narrow" w:hAnsi="Arial Narrow" w:cs="Arial"/>
        <w:sz w:val="16"/>
        <w:szCs w:val="16"/>
      </w:rPr>
      <w:t>H</w:t>
    </w:r>
    <w:r w:rsidR="00274744">
      <w:rPr>
        <w:rFonts w:ascii="Arial Narrow" w:hAnsi="Arial Narrow" w:cs="Arial"/>
        <w:sz w:val="16"/>
        <w:szCs w:val="16"/>
      </w:rPr>
      <w:t>radci</w:t>
    </w:r>
    <w:r w:rsidR="00296274">
      <w:rPr>
        <w:rFonts w:ascii="Arial Narrow" w:hAnsi="Arial Narrow" w:cs="Arial"/>
        <w:sz w:val="16"/>
        <w:szCs w:val="16"/>
      </w:rPr>
      <w:t xml:space="preserve"> Králové, oddíl </w:t>
    </w:r>
    <w:proofErr w:type="spellStart"/>
    <w:r w:rsidR="00296274">
      <w:rPr>
        <w:rFonts w:ascii="Arial Narrow" w:hAnsi="Arial Narrow" w:cs="Arial"/>
        <w:sz w:val="16"/>
        <w:szCs w:val="16"/>
      </w:rPr>
      <w:t>Pr</w:t>
    </w:r>
    <w:proofErr w:type="spellEnd"/>
    <w:r w:rsidR="00296274">
      <w:rPr>
        <w:rFonts w:ascii="Arial Narrow" w:hAnsi="Arial Narrow" w:cs="Arial"/>
        <w:sz w:val="16"/>
        <w:szCs w:val="16"/>
      </w:rPr>
      <w:t>, vložka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CEEA" w14:textId="77777777" w:rsidR="00656920" w:rsidRDefault="00656920" w:rsidP="00516332">
      <w:pPr>
        <w:spacing w:before="0"/>
      </w:pPr>
      <w:r>
        <w:separator/>
      </w:r>
    </w:p>
  </w:footnote>
  <w:footnote w:type="continuationSeparator" w:id="0">
    <w:p w14:paraId="3C9C1A96" w14:textId="77777777" w:rsidR="00656920" w:rsidRDefault="00656920" w:rsidP="0051633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497"/>
    </w:tblGrid>
    <w:tr w:rsidR="00416EB0" w:rsidRPr="00516332" w14:paraId="3C84DE59" w14:textId="77777777" w:rsidTr="00305236">
      <w:trPr>
        <w:trHeight w:val="778"/>
      </w:trPr>
      <w:tc>
        <w:tcPr>
          <w:tcW w:w="3969" w:type="dxa"/>
        </w:tcPr>
        <w:p w14:paraId="27C080AA" w14:textId="77777777" w:rsidR="00990A53" w:rsidRDefault="00990A53" w:rsidP="00305236">
          <w:pPr>
            <w:spacing w:after="60"/>
            <w:rPr>
              <w:rFonts w:ascii="Arial" w:hAnsi="Arial" w:cs="Arial"/>
              <w:b/>
              <w:noProof/>
              <w:color w:val="808080"/>
              <w:sz w:val="16"/>
              <w:szCs w:val="16"/>
            </w:rPr>
          </w:pPr>
        </w:p>
        <w:p w14:paraId="1F14B34E" w14:textId="77777777" w:rsidR="00305236" w:rsidRPr="004003B5" w:rsidRDefault="00990A53" w:rsidP="00305236">
          <w:pPr>
            <w:spacing w:after="60"/>
            <w:rPr>
              <w:rFonts w:ascii="Arial" w:hAnsi="Arial" w:cs="Arial"/>
              <w:b/>
              <w:color w:val="8080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/>
              <w:sz w:val="16"/>
              <w:szCs w:val="16"/>
            </w:rPr>
            <w:drawing>
              <wp:inline distT="0" distB="0" distL="0" distR="0" wp14:anchorId="2A0C5752" wp14:editId="367E9DA9">
                <wp:extent cx="2025650" cy="52387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TS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22" t="38301" r="27135" b="40807"/>
                        <a:stretch/>
                      </pic:blipFill>
                      <pic:spPr bwMode="auto">
                        <a:xfrm>
                          <a:off x="0" y="0"/>
                          <a:ext cx="2030325" cy="5250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7" w:type="dxa"/>
          <w:vAlign w:val="bottom"/>
        </w:tcPr>
        <w:p w14:paraId="782F7DFD" w14:textId="77777777" w:rsidR="00416EB0" w:rsidRPr="00290197" w:rsidRDefault="00416EB0" w:rsidP="006159F5">
          <w:pPr>
            <w:rPr>
              <w:rFonts w:ascii="Arial" w:hAnsi="Arial" w:cs="Arial"/>
              <w:b/>
              <w:color w:val="808080"/>
              <w:sz w:val="16"/>
              <w:szCs w:val="16"/>
            </w:rPr>
          </w:pPr>
        </w:p>
        <w:p w14:paraId="51015E20" w14:textId="77777777" w:rsidR="00416EB0" w:rsidRPr="00305236" w:rsidRDefault="00305236" w:rsidP="00305236">
          <w:pPr>
            <w:spacing w:before="0" w:after="40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color w:val="808080"/>
              <w:sz w:val="18"/>
              <w:szCs w:val="18"/>
            </w:rPr>
            <w:t>Technické služby Havlíčkův Brod</w:t>
          </w:r>
          <w:r w:rsidRPr="00305236">
            <w:rPr>
              <w:rFonts w:ascii="Arial Narrow" w:hAnsi="Arial Narrow" w:cs="Arial"/>
              <w:color w:val="808080"/>
              <w:sz w:val="18"/>
              <w:szCs w:val="18"/>
            </w:rPr>
            <w:t xml:space="preserve">, </w:t>
          </w:r>
          <w:r w:rsidR="00416EB0" w:rsidRPr="00305236">
            <w:rPr>
              <w:rFonts w:ascii="Arial Narrow" w:hAnsi="Arial Narrow" w:cs="Arial"/>
              <w:color w:val="808080"/>
              <w:sz w:val="18"/>
              <w:szCs w:val="18"/>
            </w:rPr>
            <w:t>Na Valech 3523, 580 02 Havlíčkův Brod</w:t>
          </w:r>
        </w:p>
      </w:tc>
    </w:tr>
  </w:tbl>
  <w:p w14:paraId="5052C550" w14:textId="0A93771F" w:rsidR="00516332" w:rsidRDefault="00B0430C" w:rsidP="0030523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733111" wp14:editId="27C9FA48">
              <wp:simplePos x="0" y="0"/>
              <wp:positionH relativeFrom="column">
                <wp:posOffset>-146050</wp:posOffset>
              </wp:positionH>
              <wp:positionV relativeFrom="paragraph">
                <wp:posOffset>5715</wp:posOffset>
              </wp:positionV>
              <wp:extent cx="6308090" cy="635"/>
              <wp:effectExtent l="6350" t="15240" r="10160" b="12700"/>
              <wp:wrapNone/>
              <wp:docPr id="69966486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0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395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5pt;margin-top:.45pt;width:496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" strokecolor="#666" strokeweight="1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tverecek5.jpg" style="width:4.5pt;height:4.5pt;visibility:visible" o:bullet="t">
        <v:imagedata r:id="rId1" o:title="ctverecek5"/>
      </v:shape>
    </w:pict>
  </w:numPicBullet>
  <w:abstractNum w:abstractNumId="0" w15:restartNumberingAfterBreak="0">
    <w:nsid w:val="044F0C05"/>
    <w:multiLevelType w:val="hybridMultilevel"/>
    <w:tmpl w:val="D4CC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593"/>
    <w:multiLevelType w:val="hybridMultilevel"/>
    <w:tmpl w:val="9B464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116"/>
    <w:multiLevelType w:val="hybridMultilevel"/>
    <w:tmpl w:val="D4CC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DB1"/>
    <w:multiLevelType w:val="hybridMultilevel"/>
    <w:tmpl w:val="3AA2BA20"/>
    <w:lvl w:ilvl="0" w:tplc="0368F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A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A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0C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06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48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8C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85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88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B556C9"/>
    <w:multiLevelType w:val="hybridMultilevel"/>
    <w:tmpl w:val="430C8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5B6E"/>
    <w:multiLevelType w:val="hybridMultilevel"/>
    <w:tmpl w:val="F08CE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805"/>
    <w:multiLevelType w:val="hybridMultilevel"/>
    <w:tmpl w:val="A75E3AD2"/>
    <w:lvl w:ilvl="0" w:tplc="58F2C874">
      <w:start w:val="1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B3CC3"/>
    <w:multiLevelType w:val="hybridMultilevel"/>
    <w:tmpl w:val="8B1AF6FC"/>
    <w:lvl w:ilvl="0" w:tplc="C7D82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AC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40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62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47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C8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60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0C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47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7AF1AE6"/>
    <w:multiLevelType w:val="hybridMultilevel"/>
    <w:tmpl w:val="A9967B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427F"/>
    <w:multiLevelType w:val="hybridMultilevel"/>
    <w:tmpl w:val="85F0A9C2"/>
    <w:lvl w:ilvl="0" w:tplc="11F0A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8A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0B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C6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48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0C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0B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4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E8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380439"/>
    <w:multiLevelType w:val="hybridMultilevel"/>
    <w:tmpl w:val="5630C6F4"/>
    <w:lvl w:ilvl="0" w:tplc="0C80E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ED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EB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38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0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8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AF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85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63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1B0818"/>
    <w:multiLevelType w:val="hybridMultilevel"/>
    <w:tmpl w:val="9BEC1814"/>
    <w:lvl w:ilvl="0" w:tplc="6BC280EE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7C272A"/>
    <w:multiLevelType w:val="hybridMultilevel"/>
    <w:tmpl w:val="E06C1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31638"/>
    <w:multiLevelType w:val="hybridMultilevel"/>
    <w:tmpl w:val="690A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401AC"/>
    <w:multiLevelType w:val="hybridMultilevel"/>
    <w:tmpl w:val="A1F24808"/>
    <w:lvl w:ilvl="0" w:tplc="EE665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2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A2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0C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E4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A6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E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0B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A1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71C0F34"/>
    <w:multiLevelType w:val="hybridMultilevel"/>
    <w:tmpl w:val="556A244C"/>
    <w:lvl w:ilvl="0" w:tplc="77381F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313D"/>
    <w:multiLevelType w:val="hybridMultilevel"/>
    <w:tmpl w:val="4A667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12758"/>
    <w:multiLevelType w:val="hybridMultilevel"/>
    <w:tmpl w:val="0C6A9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57304"/>
    <w:multiLevelType w:val="hybridMultilevel"/>
    <w:tmpl w:val="2FE61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D62A0"/>
    <w:multiLevelType w:val="hybridMultilevel"/>
    <w:tmpl w:val="3992F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85151"/>
    <w:multiLevelType w:val="hybridMultilevel"/>
    <w:tmpl w:val="A1D85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47C2A"/>
    <w:multiLevelType w:val="hybridMultilevel"/>
    <w:tmpl w:val="7728A3C6"/>
    <w:lvl w:ilvl="0" w:tplc="882A5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6370">
    <w:abstractNumId w:val="4"/>
  </w:num>
  <w:num w:numId="2" w16cid:durableId="33433134">
    <w:abstractNumId w:val="19"/>
  </w:num>
  <w:num w:numId="3" w16cid:durableId="776826478">
    <w:abstractNumId w:val="21"/>
  </w:num>
  <w:num w:numId="4" w16cid:durableId="1290552213">
    <w:abstractNumId w:val="16"/>
  </w:num>
  <w:num w:numId="5" w16cid:durableId="687953178">
    <w:abstractNumId w:val="1"/>
  </w:num>
  <w:num w:numId="6" w16cid:durableId="2018190199">
    <w:abstractNumId w:val="6"/>
  </w:num>
  <w:num w:numId="7" w16cid:durableId="1890339011">
    <w:abstractNumId w:val="20"/>
  </w:num>
  <w:num w:numId="8" w16cid:durableId="1243029323">
    <w:abstractNumId w:val="13"/>
  </w:num>
  <w:num w:numId="9" w16cid:durableId="836649382">
    <w:abstractNumId w:val="5"/>
  </w:num>
  <w:num w:numId="10" w16cid:durableId="1410418208">
    <w:abstractNumId w:val="0"/>
  </w:num>
  <w:num w:numId="11" w16cid:durableId="160509528">
    <w:abstractNumId w:val="2"/>
  </w:num>
  <w:num w:numId="12" w16cid:durableId="1166094936">
    <w:abstractNumId w:val="8"/>
  </w:num>
  <w:num w:numId="13" w16cid:durableId="1106002695">
    <w:abstractNumId w:val="18"/>
  </w:num>
  <w:num w:numId="14" w16cid:durableId="799036098">
    <w:abstractNumId w:val="3"/>
  </w:num>
  <w:num w:numId="15" w16cid:durableId="238442077">
    <w:abstractNumId w:val="10"/>
  </w:num>
  <w:num w:numId="16" w16cid:durableId="917904291">
    <w:abstractNumId w:val="14"/>
  </w:num>
  <w:num w:numId="17" w16cid:durableId="2064328651">
    <w:abstractNumId w:val="9"/>
  </w:num>
  <w:num w:numId="18" w16cid:durableId="153566775">
    <w:abstractNumId w:val="7"/>
  </w:num>
  <w:num w:numId="19" w16cid:durableId="1367292772">
    <w:abstractNumId w:val="12"/>
  </w:num>
  <w:num w:numId="20" w16cid:durableId="1721787782">
    <w:abstractNumId w:val="17"/>
  </w:num>
  <w:num w:numId="21" w16cid:durableId="2072387640">
    <w:abstractNumId w:val="11"/>
  </w:num>
  <w:num w:numId="22" w16cid:durableId="408046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rA6PYD40HU+OtP7lFO8bAEDVrtj2DDHdgGmk2kOFzhQQDYBAiETtF/npFIgsqOhn3jfCME1Sv0Nk3L0Div9wQ==" w:salt="rgKnjwWTOC8Rrrw0kFmYS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50"/>
    <w:rsid w:val="0001015E"/>
    <w:rsid w:val="000126BA"/>
    <w:rsid w:val="000336ED"/>
    <w:rsid w:val="00041F06"/>
    <w:rsid w:val="00094907"/>
    <w:rsid w:val="000A60D4"/>
    <w:rsid w:val="000C0B26"/>
    <w:rsid w:val="000F00DD"/>
    <w:rsid w:val="00105298"/>
    <w:rsid w:val="00110FFA"/>
    <w:rsid w:val="0011136E"/>
    <w:rsid w:val="001631AB"/>
    <w:rsid w:val="001703EC"/>
    <w:rsid w:val="001D4E83"/>
    <w:rsid w:val="001E0E5C"/>
    <w:rsid w:val="00243D27"/>
    <w:rsid w:val="00274744"/>
    <w:rsid w:val="00290197"/>
    <w:rsid w:val="00296274"/>
    <w:rsid w:val="002A0A4A"/>
    <w:rsid w:val="002B1820"/>
    <w:rsid w:val="002B28BF"/>
    <w:rsid w:val="0030123A"/>
    <w:rsid w:val="00303AC9"/>
    <w:rsid w:val="00305236"/>
    <w:rsid w:val="00325134"/>
    <w:rsid w:val="00347E20"/>
    <w:rsid w:val="003735B4"/>
    <w:rsid w:val="00394213"/>
    <w:rsid w:val="003C36BC"/>
    <w:rsid w:val="003D5BB3"/>
    <w:rsid w:val="003F1C3C"/>
    <w:rsid w:val="004003B5"/>
    <w:rsid w:val="00407698"/>
    <w:rsid w:val="00416EB0"/>
    <w:rsid w:val="00432041"/>
    <w:rsid w:val="004376A6"/>
    <w:rsid w:val="00465FCE"/>
    <w:rsid w:val="0048304D"/>
    <w:rsid w:val="004C512D"/>
    <w:rsid w:val="004E4901"/>
    <w:rsid w:val="004F714B"/>
    <w:rsid w:val="00504F08"/>
    <w:rsid w:val="005110BF"/>
    <w:rsid w:val="00516332"/>
    <w:rsid w:val="00525978"/>
    <w:rsid w:val="00565F05"/>
    <w:rsid w:val="00577BED"/>
    <w:rsid w:val="005B7DDD"/>
    <w:rsid w:val="005E4B00"/>
    <w:rsid w:val="00602AEA"/>
    <w:rsid w:val="006159F5"/>
    <w:rsid w:val="00656920"/>
    <w:rsid w:val="00676117"/>
    <w:rsid w:val="00693E8B"/>
    <w:rsid w:val="006D3620"/>
    <w:rsid w:val="006D5059"/>
    <w:rsid w:val="00750F2D"/>
    <w:rsid w:val="007538AA"/>
    <w:rsid w:val="00787E05"/>
    <w:rsid w:val="007968CF"/>
    <w:rsid w:val="007C3565"/>
    <w:rsid w:val="00895EAE"/>
    <w:rsid w:val="008B45DE"/>
    <w:rsid w:val="008B59C6"/>
    <w:rsid w:val="008E532B"/>
    <w:rsid w:val="00916589"/>
    <w:rsid w:val="009549F8"/>
    <w:rsid w:val="009559FB"/>
    <w:rsid w:val="009805AF"/>
    <w:rsid w:val="00990A53"/>
    <w:rsid w:val="00A175AD"/>
    <w:rsid w:val="00A3179B"/>
    <w:rsid w:val="00A901FB"/>
    <w:rsid w:val="00AB3E23"/>
    <w:rsid w:val="00B0045F"/>
    <w:rsid w:val="00B0430C"/>
    <w:rsid w:val="00B11E36"/>
    <w:rsid w:val="00B77A03"/>
    <w:rsid w:val="00BA6698"/>
    <w:rsid w:val="00BB4DAC"/>
    <w:rsid w:val="00BF44F2"/>
    <w:rsid w:val="00C2022F"/>
    <w:rsid w:val="00C57840"/>
    <w:rsid w:val="00C70D45"/>
    <w:rsid w:val="00C7681B"/>
    <w:rsid w:val="00CC5D6D"/>
    <w:rsid w:val="00CE5750"/>
    <w:rsid w:val="00D1376A"/>
    <w:rsid w:val="00D35934"/>
    <w:rsid w:val="00D36A17"/>
    <w:rsid w:val="00D77CD4"/>
    <w:rsid w:val="00D93431"/>
    <w:rsid w:val="00DC37C8"/>
    <w:rsid w:val="00DC6983"/>
    <w:rsid w:val="00E120E5"/>
    <w:rsid w:val="00E24553"/>
    <w:rsid w:val="00E724CA"/>
    <w:rsid w:val="00E93643"/>
    <w:rsid w:val="00F26EC1"/>
    <w:rsid w:val="00F30B87"/>
    <w:rsid w:val="00F741DA"/>
    <w:rsid w:val="00FA02DA"/>
    <w:rsid w:val="00FE26CA"/>
    <w:rsid w:val="00FE4286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AE8CC7"/>
  <w15:docId w15:val="{B029A14B-0E14-4952-B9BC-9D937950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332"/>
    <w:pPr>
      <w:spacing w:before="60"/>
      <w:jc w:val="both"/>
    </w:pPr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25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516332"/>
  </w:style>
  <w:style w:type="paragraph" w:styleId="Textpoznpodarou">
    <w:name w:val="footnote text"/>
    <w:basedOn w:val="Normln"/>
    <w:link w:val="TextpoznpodarouChar"/>
    <w:semiHidden/>
    <w:rsid w:val="00516332"/>
  </w:style>
  <w:style w:type="character" w:customStyle="1" w:styleId="TextpoznpodarouChar">
    <w:name w:val="Text pozn. pod čarou Char"/>
    <w:basedOn w:val="Standardnpsmoodstavce"/>
    <w:link w:val="Textpoznpodarou"/>
    <w:semiHidden/>
    <w:rsid w:val="00516332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16332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1633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633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16332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633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16332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3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33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0E5C"/>
    <w:pPr>
      <w:ind w:left="720"/>
      <w:contextualSpacing/>
    </w:pPr>
  </w:style>
  <w:style w:type="paragraph" w:styleId="Bezmezer">
    <w:name w:val="No Spacing"/>
    <w:uiPriority w:val="1"/>
    <w:qFormat/>
    <w:rsid w:val="00565F0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D4E83"/>
    <w:rPr>
      <w:color w:val="0000FF"/>
      <w:u w:val="single"/>
    </w:rPr>
  </w:style>
  <w:style w:type="table" w:styleId="Mkatabulky">
    <w:name w:val="Table Grid"/>
    <w:basedOn w:val="Normlntabulka"/>
    <w:uiPriority w:val="59"/>
    <w:rsid w:val="005E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Normln"/>
    <w:rsid w:val="007968CF"/>
    <w:pPr>
      <w:spacing w:before="0" w:line="220" w:lineRule="atLeast"/>
    </w:pPr>
    <w:rPr>
      <w:rFonts w:ascii="Arial" w:hAnsi="Arial"/>
      <w:spacing w:val="-5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325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30B8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30B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S\Dopis%20TSH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9D92FF78E6452E93F6989A78901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E3531-8D31-4A7C-90D6-49DAF608C0A4}"/>
      </w:docPartPr>
      <w:docPartBody>
        <w:p w:rsidR="00420B8F" w:rsidRDefault="00420B8F" w:rsidP="00420B8F">
          <w:pPr>
            <w:pStyle w:val="B79D92FF78E6452E93F6989A789010B5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7123D14E686B49519FE0ED602FF6D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F50E0-2285-46BD-9E92-C676797612F8}"/>
      </w:docPartPr>
      <w:docPartBody>
        <w:p w:rsidR="00420B8F" w:rsidRDefault="00420B8F" w:rsidP="00420B8F">
          <w:pPr>
            <w:pStyle w:val="7123D14E686B49519FE0ED602FF6D604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54DF6016D3B34B3ABD2BAC754C653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07BA7-8086-4FA3-A627-43F52B3C6D0E}"/>
      </w:docPartPr>
      <w:docPartBody>
        <w:p w:rsidR="00420B8F" w:rsidRDefault="00420B8F" w:rsidP="00420B8F">
          <w:pPr>
            <w:pStyle w:val="54DF6016D3B34B3ABD2BAC754C653B28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22BDE806F2A445F08C002EB304012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501D3-9732-42DF-98EB-1D47173B5F65}"/>
      </w:docPartPr>
      <w:docPartBody>
        <w:p w:rsidR="00420B8F" w:rsidRDefault="00420B8F" w:rsidP="00420B8F">
          <w:pPr>
            <w:pStyle w:val="22BDE806F2A445F08C002EB3040128E1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44973921B5F643BC8619FA1972FC5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E41DD-ACA6-41E6-9032-0A522EE5C62D}"/>
      </w:docPartPr>
      <w:docPartBody>
        <w:p w:rsidR="00420B8F" w:rsidRDefault="00420B8F" w:rsidP="00420B8F">
          <w:pPr>
            <w:pStyle w:val="44973921B5F643BC8619FA1972FC560F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3699BBCE679347679FB03F6D4FF72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CA5C7-0335-4B25-B86C-5442846C36C2}"/>
      </w:docPartPr>
      <w:docPartBody>
        <w:p w:rsidR="00420B8F" w:rsidRDefault="00420B8F" w:rsidP="00420B8F">
          <w:pPr>
            <w:pStyle w:val="3699BBCE679347679FB03F6D4FF72943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EA2C5A46054242CBACD65377BC719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5D73A-F8A0-492D-ABF6-8FA1F055492D}"/>
      </w:docPartPr>
      <w:docPartBody>
        <w:p w:rsidR="00420B8F" w:rsidRDefault="00420B8F" w:rsidP="00420B8F">
          <w:pPr>
            <w:pStyle w:val="EA2C5A46054242CBACD65377BC719850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F48A5F4F70E04D1EA9AE8115B342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F812F-F1F0-4607-B15C-D0502B0F3992}"/>
      </w:docPartPr>
      <w:docPartBody>
        <w:p w:rsidR="00420B8F" w:rsidRDefault="00420B8F" w:rsidP="00420B8F">
          <w:pPr>
            <w:pStyle w:val="F48A5F4F70E04D1EA9AE8115B342A617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7285E01AD1A74EBEB8AE2C95ACC79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DF574-43BD-4A63-99E7-E13CC9355559}"/>
      </w:docPartPr>
      <w:docPartBody>
        <w:p w:rsidR="00420B8F" w:rsidRDefault="00420B8F" w:rsidP="00420B8F">
          <w:pPr>
            <w:pStyle w:val="7285E01AD1A74EBEB8AE2C95ACC79CE4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BD58663D6FFA40489005D3F5644A7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F1139-44EA-43A3-B9D7-2670F4C5FEF2}"/>
      </w:docPartPr>
      <w:docPartBody>
        <w:p w:rsidR="00420B8F" w:rsidRDefault="00420B8F" w:rsidP="00420B8F">
          <w:pPr>
            <w:pStyle w:val="BD58663D6FFA40489005D3F5644A7AD8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7BA481016ED54E3CB4FFFDCBF7F7D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4304C-2241-4961-8CB5-9877E6059E88}"/>
      </w:docPartPr>
      <w:docPartBody>
        <w:p w:rsidR="00420B8F" w:rsidRDefault="00420B8F" w:rsidP="00420B8F">
          <w:pPr>
            <w:pStyle w:val="7BA481016ED54E3CB4FFFDCBF7F7DB8C"/>
          </w:pPr>
          <w:r>
            <w:rPr>
              <w:rStyle w:val="Zstupntext"/>
              <w:rFonts w:eastAsia="Calibri"/>
            </w:rPr>
            <w:t>Zadejte kód odpadu</w:t>
          </w:r>
          <w:r w:rsidRPr="00FA144C">
            <w:rPr>
              <w:rStyle w:val="Zstupntext"/>
              <w:rFonts w:eastAsia="Calibri"/>
            </w:rPr>
            <w:t>.</w:t>
          </w:r>
        </w:p>
      </w:docPartBody>
    </w:docPart>
    <w:docPart>
      <w:docPartPr>
        <w:name w:val="8356DEAD2FB94C5092A2BBBDFE4F6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94639-8BB6-49B6-9567-E0844B7279A4}"/>
      </w:docPartPr>
      <w:docPartBody>
        <w:p w:rsidR="00420B8F" w:rsidRDefault="00420B8F" w:rsidP="00420B8F">
          <w:pPr>
            <w:pStyle w:val="8356DEAD2FB94C5092A2BBBDFE4F6061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BA9E3239080040F4B370FA56C2408C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3EF20-B3A0-49CC-B3EB-D783874DD420}"/>
      </w:docPartPr>
      <w:docPartBody>
        <w:p w:rsidR="00420B8F" w:rsidRDefault="00420B8F" w:rsidP="00420B8F">
          <w:pPr>
            <w:pStyle w:val="BA9E3239080040F4B370FA56C2408CCE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  <w:docPart>
      <w:docPartPr>
        <w:name w:val="E64AB322EA854F02B502AD05DC37A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8DE5B-2C31-49A4-8336-EC28C7B9B71D}"/>
      </w:docPartPr>
      <w:docPartBody>
        <w:p w:rsidR="00420B8F" w:rsidRDefault="00420B8F" w:rsidP="00420B8F">
          <w:pPr>
            <w:pStyle w:val="E64AB322EA854F02B502AD05DC37A648"/>
          </w:pPr>
          <w:r w:rsidRPr="00FA144C">
            <w:rPr>
              <w:rStyle w:val="Zstupntext"/>
              <w:rFonts w:eastAsia="Calibr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F"/>
    <w:rsid w:val="00420B8F"/>
    <w:rsid w:val="00D1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0B8F"/>
    <w:rPr>
      <w:color w:val="666666"/>
    </w:rPr>
  </w:style>
  <w:style w:type="paragraph" w:customStyle="1" w:styleId="B79D92FF78E6452E93F6989A789010B5">
    <w:name w:val="B79D92FF78E6452E93F6989A789010B5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7123D14E686B49519FE0ED602FF6D604">
    <w:name w:val="7123D14E686B49519FE0ED602FF6D604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54DF6016D3B34B3ABD2BAC754C653B28">
    <w:name w:val="54DF6016D3B34B3ABD2BAC754C653B28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22BDE806F2A445F08C002EB3040128E1">
    <w:name w:val="22BDE806F2A445F08C002EB3040128E1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44973921B5F643BC8619FA1972FC560F">
    <w:name w:val="44973921B5F643BC8619FA1972FC560F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3699BBCE679347679FB03F6D4FF72943">
    <w:name w:val="3699BBCE679347679FB03F6D4FF72943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EA2C5A46054242CBACD65377BC719850">
    <w:name w:val="EA2C5A46054242CBACD65377BC719850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F48A5F4F70E04D1EA9AE8115B342A617">
    <w:name w:val="F48A5F4F70E04D1EA9AE8115B342A617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7285E01AD1A74EBEB8AE2C95ACC79CE4">
    <w:name w:val="7285E01AD1A74EBEB8AE2C95ACC79CE4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BD58663D6FFA40489005D3F5644A7AD8">
    <w:name w:val="BD58663D6FFA40489005D3F5644A7AD8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7BA481016ED54E3CB4FFFDCBF7F7DB8C">
    <w:name w:val="7BA481016ED54E3CB4FFFDCBF7F7DB8C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8356DEAD2FB94C5092A2BBBDFE4F6061">
    <w:name w:val="8356DEAD2FB94C5092A2BBBDFE4F6061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BA9E3239080040F4B370FA56C2408CCE">
    <w:name w:val="BA9E3239080040F4B370FA56C2408CCE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E64AB322EA854F02B502AD05DC37A648">
    <w:name w:val="E64AB322EA854F02B502AD05DC37A648"/>
    <w:rsid w:val="00420B8F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5AF8D-596B-4C03-A10C-C5535A51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TSHB</Template>
  <TotalTime>3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Honsa</dc:creator>
  <cp:lastModifiedBy>LACINA Václav</cp:lastModifiedBy>
  <cp:revision>3</cp:revision>
  <cp:lastPrinted>2022-08-03T07:19:00Z</cp:lastPrinted>
  <dcterms:created xsi:type="dcterms:W3CDTF">2025-08-19T06:13:00Z</dcterms:created>
  <dcterms:modified xsi:type="dcterms:W3CDTF">2025-08-19T06:14:00Z</dcterms:modified>
</cp:coreProperties>
</file>